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44" w:rsidRDefault="00682B44">
      <w:pPr>
        <w:widowControl/>
        <w:spacing w:before="100" w:beforeAutospacing="1" w:after="100" w:afterAutospacing="1" w:line="340" w:lineRule="atLeast"/>
        <w:jc w:val="left"/>
        <w:rPr>
          <w:rFonts w:asci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附表</w:t>
      </w:r>
      <w:r>
        <w:rPr>
          <w:rFonts w:ascii="宋体" w:hAnsi="宋体" w:cs="宋体"/>
          <w:color w:val="000000"/>
          <w:kern w:val="0"/>
          <w:sz w:val="30"/>
          <w:szCs w:val="30"/>
        </w:rPr>
        <w:t>3</w:t>
      </w:r>
    </w:p>
    <w:p w:rsidR="00682B44" w:rsidRPr="00CD0D8D" w:rsidRDefault="00682B44">
      <w:pPr>
        <w:widowControl/>
        <w:spacing w:before="100" w:beforeAutospacing="1" w:after="100" w:afterAutospacing="1" w:line="340" w:lineRule="atLeast"/>
        <w:jc w:val="left"/>
        <w:rPr>
          <w:rFonts w:asci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 xml:space="preserve">        </w:t>
      </w:r>
      <w:r w:rsidRPr="00CD0D8D">
        <w:rPr>
          <w:rFonts w:ascii="宋体" w:hAnsi="宋体" w:cs="宋体"/>
          <w:color w:val="000000"/>
          <w:kern w:val="0"/>
          <w:sz w:val="30"/>
          <w:szCs w:val="30"/>
        </w:rPr>
        <w:t xml:space="preserve">  </w:t>
      </w:r>
      <w:r w:rsidRPr="00CD0D8D">
        <w:rPr>
          <w:rFonts w:ascii="宋体" w:hAnsi="宋体" w:cs="宋体"/>
          <w:color w:val="000000"/>
          <w:kern w:val="0"/>
          <w:sz w:val="36"/>
          <w:szCs w:val="36"/>
          <w:u w:val="single"/>
        </w:rPr>
        <w:t xml:space="preserve">        </w:t>
      </w:r>
      <w:r w:rsidRPr="00CD0D8D">
        <w:rPr>
          <w:rFonts w:ascii="宋体" w:hAnsi="宋体" w:cs="宋体" w:hint="eastAsia"/>
          <w:color w:val="000000"/>
          <w:kern w:val="0"/>
          <w:sz w:val="36"/>
          <w:szCs w:val="36"/>
        </w:rPr>
        <w:t>会员服务站</w:t>
      </w:r>
      <w:r>
        <w:rPr>
          <w:rFonts w:ascii="宋体" w:hAnsi="宋体" w:cs="宋体"/>
          <w:color w:val="000000"/>
          <w:kern w:val="0"/>
          <w:sz w:val="36"/>
          <w:szCs w:val="36"/>
        </w:rPr>
        <w:t>2024</w:t>
      </w:r>
      <w:r>
        <w:rPr>
          <w:rFonts w:ascii="宋体" w:hAnsi="宋体" w:cs="宋体" w:hint="eastAsia"/>
          <w:color w:val="000000"/>
          <w:kern w:val="0"/>
          <w:sz w:val="36"/>
          <w:szCs w:val="36"/>
        </w:rPr>
        <w:t>年元旦、春节</w:t>
      </w:r>
      <w:r w:rsidRPr="00CD0D8D">
        <w:rPr>
          <w:rFonts w:ascii="宋体" w:hAnsi="宋体" w:cs="宋体" w:hint="eastAsia"/>
          <w:color w:val="000000"/>
          <w:kern w:val="0"/>
          <w:sz w:val="36"/>
          <w:szCs w:val="36"/>
        </w:rPr>
        <w:t>慰问经费汇款账号明细表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10"/>
        <w:gridCol w:w="3544"/>
        <w:gridCol w:w="3827"/>
        <w:gridCol w:w="3261"/>
      </w:tblGrid>
      <w:tr w:rsidR="00682B44" w:rsidRPr="0067445C" w:rsidTr="0067445C">
        <w:trPr>
          <w:trHeight w:val="656"/>
        </w:trPr>
        <w:tc>
          <w:tcPr>
            <w:tcW w:w="3510" w:type="dxa"/>
          </w:tcPr>
          <w:p w:rsidR="00682B44" w:rsidRPr="0067445C" w:rsidRDefault="00682B44">
            <w:pPr>
              <w:rPr>
                <w:sz w:val="32"/>
                <w:szCs w:val="32"/>
              </w:rPr>
            </w:pPr>
            <w:r w:rsidRPr="0067445C">
              <w:rPr>
                <w:rFonts w:hint="eastAsia"/>
                <w:sz w:val="32"/>
                <w:szCs w:val="32"/>
              </w:rPr>
              <w:t>账号户名</w:t>
            </w:r>
          </w:p>
        </w:tc>
        <w:tc>
          <w:tcPr>
            <w:tcW w:w="3544" w:type="dxa"/>
          </w:tcPr>
          <w:p w:rsidR="00682B44" w:rsidRPr="0067445C" w:rsidRDefault="00682B44">
            <w:pPr>
              <w:rPr>
                <w:sz w:val="36"/>
                <w:szCs w:val="36"/>
              </w:rPr>
            </w:pPr>
            <w:r w:rsidRPr="0067445C">
              <w:rPr>
                <w:rFonts w:hint="eastAsia"/>
                <w:sz w:val="36"/>
                <w:szCs w:val="36"/>
              </w:rPr>
              <w:t>账号</w:t>
            </w:r>
          </w:p>
        </w:tc>
        <w:tc>
          <w:tcPr>
            <w:tcW w:w="3827" w:type="dxa"/>
          </w:tcPr>
          <w:p w:rsidR="00682B44" w:rsidRPr="0067445C" w:rsidRDefault="00682B44">
            <w:pPr>
              <w:rPr>
                <w:sz w:val="36"/>
                <w:szCs w:val="36"/>
              </w:rPr>
            </w:pPr>
            <w:r w:rsidRPr="0067445C">
              <w:rPr>
                <w:rFonts w:hint="eastAsia"/>
                <w:sz w:val="36"/>
                <w:szCs w:val="36"/>
              </w:rPr>
              <w:t>开户行</w:t>
            </w:r>
          </w:p>
        </w:tc>
        <w:tc>
          <w:tcPr>
            <w:tcW w:w="3261" w:type="dxa"/>
          </w:tcPr>
          <w:p w:rsidR="00682B44" w:rsidRPr="0067445C" w:rsidRDefault="00682B44">
            <w:pPr>
              <w:rPr>
                <w:sz w:val="36"/>
                <w:szCs w:val="36"/>
              </w:rPr>
            </w:pPr>
            <w:r w:rsidRPr="0067445C">
              <w:rPr>
                <w:rFonts w:hint="eastAsia"/>
                <w:sz w:val="36"/>
                <w:szCs w:val="36"/>
              </w:rPr>
              <w:t>汇款金额（元）</w:t>
            </w:r>
          </w:p>
        </w:tc>
      </w:tr>
      <w:tr w:rsidR="00682B44" w:rsidRPr="0067445C" w:rsidTr="0067445C">
        <w:trPr>
          <w:trHeight w:val="678"/>
        </w:trPr>
        <w:tc>
          <w:tcPr>
            <w:tcW w:w="3510" w:type="dxa"/>
          </w:tcPr>
          <w:p w:rsidR="00682B44" w:rsidRPr="0067445C" w:rsidRDefault="00682B44"/>
        </w:tc>
        <w:tc>
          <w:tcPr>
            <w:tcW w:w="3544" w:type="dxa"/>
          </w:tcPr>
          <w:p w:rsidR="00682B44" w:rsidRPr="0067445C" w:rsidRDefault="00682B44"/>
        </w:tc>
        <w:tc>
          <w:tcPr>
            <w:tcW w:w="3827" w:type="dxa"/>
          </w:tcPr>
          <w:p w:rsidR="00682B44" w:rsidRPr="0067445C" w:rsidRDefault="00682B44"/>
        </w:tc>
        <w:tc>
          <w:tcPr>
            <w:tcW w:w="3261" w:type="dxa"/>
          </w:tcPr>
          <w:p w:rsidR="00682B44" w:rsidRPr="0067445C" w:rsidRDefault="00682B44"/>
        </w:tc>
      </w:tr>
      <w:tr w:rsidR="00682B44" w:rsidRPr="0067445C" w:rsidTr="0067445C">
        <w:trPr>
          <w:trHeight w:val="702"/>
        </w:trPr>
        <w:tc>
          <w:tcPr>
            <w:tcW w:w="3510" w:type="dxa"/>
          </w:tcPr>
          <w:p w:rsidR="00682B44" w:rsidRPr="0067445C" w:rsidRDefault="00682B44"/>
        </w:tc>
        <w:tc>
          <w:tcPr>
            <w:tcW w:w="3544" w:type="dxa"/>
          </w:tcPr>
          <w:p w:rsidR="00682B44" w:rsidRPr="0067445C" w:rsidRDefault="00682B44"/>
        </w:tc>
        <w:tc>
          <w:tcPr>
            <w:tcW w:w="3827" w:type="dxa"/>
          </w:tcPr>
          <w:p w:rsidR="00682B44" w:rsidRPr="0067445C" w:rsidRDefault="00682B44"/>
        </w:tc>
        <w:tc>
          <w:tcPr>
            <w:tcW w:w="3261" w:type="dxa"/>
          </w:tcPr>
          <w:p w:rsidR="00682B44" w:rsidRPr="0067445C" w:rsidRDefault="00682B44"/>
        </w:tc>
      </w:tr>
      <w:tr w:rsidR="00682B44" w:rsidRPr="0067445C" w:rsidTr="0067445C">
        <w:trPr>
          <w:trHeight w:val="712"/>
        </w:trPr>
        <w:tc>
          <w:tcPr>
            <w:tcW w:w="3510" w:type="dxa"/>
          </w:tcPr>
          <w:p w:rsidR="00682B44" w:rsidRPr="0067445C" w:rsidRDefault="00682B44"/>
        </w:tc>
        <w:tc>
          <w:tcPr>
            <w:tcW w:w="3544" w:type="dxa"/>
          </w:tcPr>
          <w:p w:rsidR="00682B44" w:rsidRPr="0067445C" w:rsidRDefault="00682B44"/>
        </w:tc>
        <w:tc>
          <w:tcPr>
            <w:tcW w:w="3827" w:type="dxa"/>
          </w:tcPr>
          <w:p w:rsidR="00682B44" w:rsidRPr="0067445C" w:rsidRDefault="00682B44"/>
        </w:tc>
        <w:tc>
          <w:tcPr>
            <w:tcW w:w="3261" w:type="dxa"/>
          </w:tcPr>
          <w:p w:rsidR="00682B44" w:rsidRPr="0067445C" w:rsidRDefault="00682B44"/>
        </w:tc>
      </w:tr>
      <w:tr w:rsidR="00682B44" w:rsidRPr="0067445C" w:rsidTr="0067445C">
        <w:trPr>
          <w:trHeight w:val="694"/>
        </w:trPr>
        <w:tc>
          <w:tcPr>
            <w:tcW w:w="3510" w:type="dxa"/>
          </w:tcPr>
          <w:p w:rsidR="00682B44" w:rsidRPr="0067445C" w:rsidRDefault="00682B44"/>
        </w:tc>
        <w:tc>
          <w:tcPr>
            <w:tcW w:w="3544" w:type="dxa"/>
          </w:tcPr>
          <w:p w:rsidR="00682B44" w:rsidRPr="0067445C" w:rsidRDefault="00682B44"/>
        </w:tc>
        <w:tc>
          <w:tcPr>
            <w:tcW w:w="3827" w:type="dxa"/>
          </w:tcPr>
          <w:p w:rsidR="00682B44" w:rsidRPr="0067445C" w:rsidRDefault="00682B44"/>
        </w:tc>
        <w:tc>
          <w:tcPr>
            <w:tcW w:w="3261" w:type="dxa"/>
          </w:tcPr>
          <w:p w:rsidR="00682B44" w:rsidRPr="0067445C" w:rsidRDefault="00682B44"/>
        </w:tc>
      </w:tr>
      <w:tr w:rsidR="00682B44" w:rsidRPr="0067445C" w:rsidTr="0067445C">
        <w:trPr>
          <w:trHeight w:val="704"/>
        </w:trPr>
        <w:tc>
          <w:tcPr>
            <w:tcW w:w="3510" w:type="dxa"/>
          </w:tcPr>
          <w:p w:rsidR="00682B44" w:rsidRPr="0067445C" w:rsidRDefault="00682B44"/>
        </w:tc>
        <w:tc>
          <w:tcPr>
            <w:tcW w:w="3544" w:type="dxa"/>
          </w:tcPr>
          <w:p w:rsidR="00682B44" w:rsidRPr="0067445C" w:rsidRDefault="00682B44"/>
        </w:tc>
        <w:tc>
          <w:tcPr>
            <w:tcW w:w="3827" w:type="dxa"/>
          </w:tcPr>
          <w:p w:rsidR="00682B44" w:rsidRPr="0067445C" w:rsidRDefault="00682B44"/>
        </w:tc>
        <w:tc>
          <w:tcPr>
            <w:tcW w:w="3261" w:type="dxa"/>
          </w:tcPr>
          <w:p w:rsidR="00682B44" w:rsidRPr="0067445C" w:rsidRDefault="00682B44"/>
        </w:tc>
      </w:tr>
      <w:tr w:rsidR="00682B44" w:rsidRPr="0067445C" w:rsidTr="0067445C">
        <w:trPr>
          <w:trHeight w:val="686"/>
        </w:trPr>
        <w:tc>
          <w:tcPr>
            <w:tcW w:w="3510" w:type="dxa"/>
          </w:tcPr>
          <w:p w:rsidR="00682B44" w:rsidRPr="0067445C" w:rsidRDefault="00682B44"/>
        </w:tc>
        <w:tc>
          <w:tcPr>
            <w:tcW w:w="3544" w:type="dxa"/>
          </w:tcPr>
          <w:p w:rsidR="00682B44" w:rsidRPr="0067445C" w:rsidRDefault="00682B44"/>
        </w:tc>
        <w:tc>
          <w:tcPr>
            <w:tcW w:w="3827" w:type="dxa"/>
          </w:tcPr>
          <w:p w:rsidR="00682B44" w:rsidRPr="0067445C" w:rsidRDefault="00682B44"/>
        </w:tc>
        <w:tc>
          <w:tcPr>
            <w:tcW w:w="3261" w:type="dxa"/>
          </w:tcPr>
          <w:p w:rsidR="00682B44" w:rsidRPr="0067445C" w:rsidRDefault="00682B44"/>
        </w:tc>
      </w:tr>
    </w:tbl>
    <w:p w:rsidR="00682B44" w:rsidRDefault="00682B44" w:rsidP="00682B44">
      <w:pPr>
        <w:ind w:firstLineChars="35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会员服务站（办事处</w:t>
      </w:r>
      <w:bookmarkStart w:id="0" w:name="_GoBack"/>
      <w:bookmarkEnd w:id="0"/>
      <w:r>
        <w:rPr>
          <w:rFonts w:hint="eastAsia"/>
          <w:sz w:val="28"/>
          <w:szCs w:val="28"/>
        </w:rPr>
        <w:t>）（公章）</w:t>
      </w:r>
      <w:r>
        <w:rPr>
          <w:sz w:val="28"/>
          <w:szCs w:val="28"/>
        </w:rPr>
        <w:t xml:space="preserve">                             </w:t>
      </w:r>
    </w:p>
    <w:p w:rsidR="00682B44" w:rsidRDefault="00682B44" w:rsidP="00CD0D8D">
      <w:pPr>
        <w:ind w:firstLineChars="100" w:firstLine="316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682B44" w:rsidRDefault="00682B44"/>
    <w:sectPr w:rsidR="00682B44" w:rsidSect="005400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EDD"/>
    <w:rsid w:val="000549C6"/>
    <w:rsid w:val="000604ED"/>
    <w:rsid w:val="00107FF9"/>
    <w:rsid w:val="0015359F"/>
    <w:rsid w:val="00231FE0"/>
    <w:rsid w:val="00283BF5"/>
    <w:rsid w:val="00287F1E"/>
    <w:rsid w:val="002B2007"/>
    <w:rsid w:val="00342034"/>
    <w:rsid w:val="004C48C0"/>
    <w:rsid w:val="00540064"/>
    <w:rsid w:val="0067445C"/>
    <w:rsid w:val="00682B44"/>
    <w:rsid w:val="00690FB2"/>
    <w:rsid w:val="006B440F"/>
    <w:rsid w:val="006F63EE"/>
    <w:rsid w:val="007343F1"/>
    <w:rsid w:val="007D5E07"/>
    <w:rsid w:val="008F5C89"/>
    <w:rsid w:val="0094066B"/>
    <w:rsid w:val="00984EDD"/>
    <w:rsid w:val="00A33FA6"/>
    <w:rsid w:val="00CD0D8D"/>
    <w:rsid w:val="00D32DB9"/>
    <w:rsid w:val="171557C5"/>
    <w:rsid w:val="2940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06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0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006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40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0064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54006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34</Words>
  <Characters>199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周栎</cp:lastModifiedBy>
  <cp:revision>8</cp:revision>
  <dcterms:created xsi:type="dcterms:W3CDTF">2016-12-19T08:43:00Z</dcterms:created>
  <dcterms:modified xsi:type="dcterms:W3CDTF">2023-12-20T03:27:00Z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